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51" w:rsidRDefault="00551E91" w:rsidP="00801E51">
      <w:pPr>
        <w:jc w:val="center"/>
        <w:rPr>
          <w:b/>
        </w:rPr>
      </w:pPr>
      <w:bookmarkStart w:id="0" w:name="_GoBack"/>
      <w:bookmarkEnd w:id="0"/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="00476D51" w:rsidRPr="00476D51">
        <w:rPr>
          <w:b/>
        </w:rPr>
        <w:t xml:space="preserve">о доходах, расходах, об имуществе и обязательствах имущественного характера </w:t>
      </w:r>
      <w:r w:rsidR="00476D51">
        <w:rPr>
          <w:b/>
        </w:rPr>
        <w:br/>
      </w:r>
      <w:r w:rsidR="00801E51">
        <w:rPr>
          <w:b/>
        </w:rPr>
        <w:t>муниципального</w:t>
      </w:r>
      <w:r w:rsidR="00476D51" w:rsidRPr="00476D51">
        <w:rPr>
          <w:b/>
        </w:rPr>
        <w:t xml:space="preserve"> служащего</w:t>
      </w:r>
      <w:r w:rsidR="00801E51">
        <w:rPr>
          <w:b/>
        </w:rPr>
        <w:t>, Контрольно-счетной палаты города Благовещенска</w:t>
      </w:r>
      <w:r w:rsidR="00476D51" w:rsidRPr="00476D51">
        <w:rPr>
          <w:b/>
        </w:rPr>
        <w:t>,</w:t>
      </w:r>
    </w:p>
    <w:p w:rsidR="001A4B95" w:rsidRPr="00551E91" w:rsidRDefault="00476D51" w:rsidP="00801E51">
      <w:pPr>
        <w:jc w:val="center"/>
        <w:rPr>
          <w:b/>
        </w:rPr>
      </w:pPr>
      <w:r w:rsidRPr="00476D51">
        <w:rPr>
          <w:b/>
        </w:rPr>
        <w:t>его супруги (супруга) и несовершеннолетних детей</w:t>
      </w:r>
      <w:r w:rsidR="00801E51">
        <w:rPr>
          <w:b/>
        </w:rPr>
        <w:t xml:space="preserve"> </w:t>
      </w:r>
      <w:r w:rsidR="005267DA">
        <w:rPr>
          <w:b/>
        </w:rPr>
        <w:t>за период с 1 января 2014 года по 31 декабря 2014</w:t>
      </w:r>
      <w:r w:rsidR="001A4B95" w:rsidRPr="00551E91">
        <w:rPr>
          <w:b/>
        </w:rPr>
        <w:t xml:space="preserve"> года</w:t>
      </w:r>
    </w:p>
    <w:p w:rsidR="00744E24" w:rsidRPr="001A4B95" w:rsidRDefault="00744E24" w:rsidP="00454600">
      <w:pPr>
        <w:jc w:val="center"/>
      </w:pPr>
    </w:p>
    <w:p w:rsidR="001A4B95" w:rsidRPr="0055611B" w:rsidRDefault="001A4B95" w:rsidP="001A4B95">
      <w:pPr>
        <w:jc w:val="center"/>
        <w:rPr>
          <w:sz w:val="8"/>
          <w:szCs w:val="8"/>
        </w:rPr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276"/>
        <w:gridCol w:w="1843"/>
        <w:gridCol w:w="1275"/>
        <w:gridCol w:w="709"/>
        <w:gridCol w:w="992"/>
        <w:gridCol w:w="1843"/>
        <w:gridCol w:w="709"/>
        <w:gridCol w:w="992"/>
        <w:gridCol w:w="1276"/>
        <w:gridCol w:w="1559"/>
        <w:gridCol w:w="1559"/>
      </w:tblGrid>
      <w:tr w:rsidR="00295403" w:rsidRPr="00283B0C" w:rsidTr="004E4BDC">
        <w:trPr>
          <w:trHeight w:val="702"/>
        </w:trPr>
        <w:tc>
          <w:tcPr>
            <w:tcW w:w="1654" w:type="dxa"/>
            <w:vMerge w:val="restart"/>
            <w:vAlign w:val="center"/>
          </w:tcPr>
          <w:p w:rsidR="00C243CD" w:rsidRPr="00BE7006" w:rsidRDefault="00476D51" w:rsidP="00C243CD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295403" w:rsidRPr="00BE7006" w:rsidRDefault="00295403" w:rsidP="005B02C5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403" w:rsidRPr="00BE7006" w:rsidRDefault="00C243CD" w:rsidP="00396AF0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</w:t>
            </w:r>
            <w:r w:rsidR="00295403" w:rsidRPr="00BE7006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403" w:rsidRPr="00BE7006" w:rsidRDefault="00295403" w:rsidP="00396AF0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95403" w:rsidRPr="00283B0C" w:rsidTr="004E4BDC">
        <w:trPr>
          <w:cantSplit/>
          <w:trHeight w:val="1678"/>
        </w:trPr>
        <w:tc>
          <w:tcPr>
            <w:tcW w:w="1654" w:type="dxa"/>
            <w:vMerge/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F51F18" w:rsidRPr="00283B0C" w:rsidTr="00AA6EBC">
        <w:trPr>
          <w:trHeight w:val="395"/>
        </w:trPr>
        <w:tc>
          <w:tcPr>
            <w:tcW w:w="1654" w:type="dxa"/>
            <w:vMerge w:val="restart"/>
          </w:tcPr>
          <w:p w:rsidR="00F51F18" w:rsidRPr="00BE7006" w:rsidRDefault="00F51F18" w:rsidP="00F51F1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Махров О.В.</w:t>
            </w:r>
          </w:p>
        </w:tc>
        <w:tc>
          <w:tcPr>
            <w:tcW w:w="1276" w:type="dxa"/>
            <w:vMerge w:val="restart"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992" w:type="dxa"/>
            <w:vMerge w:val="restart"/>
          </w:tcPr>
          <w:p w:rsidR="00F51F18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F51F18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vMerge w:val="restart"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51F18" w:rsidRPr="00F51F18" w:rsidRDefault="00F51F18" w:rsidP="00A2452E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  <w:lang w:val="en-US"/>
              </w:rPr>
              <w:t xml:space="preserve"> Toyota corona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915347,07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51F18" w:rsidRPr="00BE7006" w:rsidRDefault="008227A0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1F18" w:rsidRPr="00283B0C" w:rsidTr="00AA6EBC">
        <w:trPr>
          <w:trHeight w:val="395"/>
        </w:trPr>
        <w:tc>
          <w:tcPr>
            <w:tcW w:w="1654" w:type="dxa"/>
            <w:vMerge/>
          </w:tcPr>
          <w:p w:rsidR="00F51F18" w:rsidRDefault="00F51F18" w:rsidP="00F51F18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1F18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992" w:type="dxa"/>
            <w:vMerge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F51F18" w:rsidRPr="00283B0C" w:rsidTr="00AA6EBC">
        <w:trPr>
          <w:trHeight w:val="395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F51F18" w:rsidRDefault="00F51F18" w:rsidP="00F51F18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51F18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F51F18" w:rsidRPr="00283B0C" w:rsidTr="003E6160">
        <w:trPr>
          <w:trHeight w:val="911"/>
        </w:trPr>
        <w:tc>
          <w:tcPr>
            <w:tcW w:w="1654" w:type="dxa"/>
            <w:tcBorders>
              <w:top w:val="nil"/>
            </w:tcBorders>
          </w:tcPr>
          <w:p w:rsidR="00F51F18" w:rsidRPr="00BE7006" w:rsidRDefault="00F51F18" w:rsidP="001A4B95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F51F18" w:rsidRPr="00BE7006" w:rsidRDefault="00F51F18" w:rsidP="003C7F5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51F18" w:rsidRPr="00BE7006" w:rsidRDefault="008227A0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F51F18" w:rsidRPr="00BE7006" w:rsidRDefault="00762002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nil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51F18" w:rsidRPr="00BE7006" w:rsidRDefault="00F51F18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51F18" w:rsidRPr="00BE7006" w:rsidRDefault="00762002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nil"/>
            </w:tcBorders>
          </w:tcPr>
          <w:p w:rsidR="00F51F18" w:rsidRPr="00BE7006" w:rsidRDefault="00762002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</w:tcPr>
          <w:p w:rsidR="00F51F18" w:rsidRPr="00BE7006" w:rsidRDefault="00762002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</w:tcBorders>
          </w:tcPr>
          <w:p w:rsidR="00F51F18" w:rsidRPr="00BE7006" w:rsidRDefault="00762002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F51F18" w:rsidRPr="00BE7006" w:rsidRDefault="00762002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F51F18" w:rsidRPr="00BE7006" w:rsidRDefault="008227A0" w:rsidP="00A2452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A4B95" w:rsidRPr="00102BC4" w:rsidRDefault="001A4B95" w:rsidP="00C7600F">
      <w:pPr>
        <w:outlineLvl w:val="0"/>
        <w:rPr>
          <w:sz w:val="16"/>
          <w:szCs w:val="16"/>
        </w:rPr>
      </w:pPr>
    </w:p>
    <w:p w:rsidR="00846021" w:rsidRDefault="00846021" w:rsidP="007B57FF"/>
    <w:p w:rsidR="008A20F4" w:rsidRDefault="008A20F4" w:rsidP="007B57FF"/>
    <w:p w:rsidR="008A20F4" w:rsidRDefault="008A20F4" w:rsidP="007B57FF"/>
    <w:p w:rsidR="008A20F4" w:rsidRDefault="008A20F4" w:rsidP="007B57FF"/>
    <w:p w:rsidR="008A20F4" w:rsidRDefault="008A20F4" w:rsidP="007B57FF"/>
    <w:p w:rsidR="008A20F4" w:rsidRDefault="008A20F4" w:rsidP="007B57FF"/>
    <w:p w:rsidR="008A20F4" w:rsidRDefault="008A20F4" w:rsidP="007B57FF"/>
    <w:p w:rsidR="008A20F4" w:rsidRDefault="008A20F4" w:rsidP="007B57FF"/>
    <w:p w:rsidR="008A20F4" w:rsidRDefault="008A20F4" w:rsidP="007B57FF"/>
    <w:p w:rsidR="003C7F5F" w:rsidRDefault="003C7F5F" w:rsidP="007B57FF"/>
    <w:p w:rsidR="008A20F4" w:rsidRDefault="008A20F4" w:rsidP="007B57FF"/>
    <w:p w:rsidR="008A20F4" w:rsidRDefault="008A20F4" w:rsidP="007B57FF"/>
    <w:p w:rsidR="008A20F4" w:rsidRDefault="008A20F4" w:rsidP="007B57FF"/>
    <w:p w:rsidR="00DE3807" w:rsidRPr="0055611B" w:rsidRDefault="00DE3807" w:rsidP="00DE3807">
      <w:pPr>
        <w:jc w:val="center"/>
        <w:rPr>
          <w:sz w:val="8"/>
          <w:szCs w:val="8"/>
        </w:rPr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276"/>
        <w:gridCol w:w="1843"/>
        <w:gridCol w:w="1275"/>
        <w:gridCol w:w="709"/>
        <w:gridCol w:w="992"/>
        <w:gridCol w:w="1843"/>
        <w:gridCol w:w="709"/>
        <w:gridCol w:w="992"/>
        <w:gridCol w:w="1276"/>
        <w:gridCol w:w="1559"/>
        <w:gridCol w:w="1559"/>
      </w:tblGrid>
      <w:tr w:rsidR="00DE3807" w:rsidRPr="00283B0C" w:rsidTr="005F5294">
        <w:trPr>
          <w:trHeight w:val="702"/>
        </w:trPr>
        <w:tc>
          <w:tcPr>
            <w:tcW w:w="1654" w:type="dxa"/>
            <w:vMerge w:val="restart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 xml:space="preserve">Фамилия и инициалы </w:t>
            </w:r>
            <w:r w:rsidRPr="00476D51">
              <w:rPr>
                <w:sz w:val="18"/>
                <w:szCs w:val="18"/>
              </w:rPr>
              <w:lastRenderedPageBreak/>
              <w:t>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3807" w:rsidRPr="00283B0C" w:rsidTr="005F5294">
        <w:trPr>
          <w:cantSplit/>
          <w:trHeight w:val="1678"/>
        </w:trPr>
        <w:tc>
          <w:tcPr>
            <w:tcW w:w="1654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1182"/>
        </w:trPr>
        <w:tc>
          <w:tcPr>
            <w:tcW w:w="1654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Пирог С.А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садовый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DE3807" w:rsidRPr="00084A5C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Tojota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wish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1496960,12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3807" w:rsidRPr="00283B0C" w:rsidTr="005F5294">
        <w:trPr>
          <w:trHeight w:val="105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Супруг</w:t>
            </w:r>
            <w:r w:rsidR="002E4FBE">
              <w:rPr>
                <w:sz w:val="18"/>
                <w:szCs w:val="18"/>
              </w:rPr>
              <w:t>а</w:t>
            </w:r>
          </w:p>
          <w:p w:rsidR="00DE3807" w:rsidRPr="00BE7006" w:rsidRDefault="00DE3807" w:rsidP="003C7F5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797792,94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3807" w:rsidRPr="00283B0C" w:rsidTr="005F5294">
        <w:trPr>
          <w:trHeight w:val="105"/>
        </w:trPr>
        <w:tc>
          <w:tcPr>
            <w:tcW w:w="1654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1275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105"/>
        </w:trPr>
        <w:tc>
          <w:tcPr>
            <w:tcW w:w="1654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гараж</w:t>
            </w:r>
          </w:p>
        </w:tc>
        <w:tc>
          <w:tcPr>
            <w:tcW w:w="1275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105"/>
        </w:trPr>
        <w:tc>
          <w:tcPr>
            <w:tcW w:w="1654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 общей долевой</w:t>
            </w:r>
          </w:p>
        </w:tc>
        <w:tc>
          <w:tcPr>
            <w:tcW w:w="709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105"/>
        </w:trPr>
        <w:tc>
          <w:tcPr>
            <w:tcW w:w="1654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75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105"/>
        </w:trPr>
        <w:tc>
          <w:tcPr>
            <w:tcW w:w="1654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75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960"/>
        </w:trPr>
        <w:tc>
          <w:tcPr>
            <w:tcW w:w="1654" w:type="dxa"/>
            <w:tcBorders>
              <w:top w:val="nil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DE3807" w:rsidRPr="00BE7006" w:rsidRDefault="00DE3807" w:rsidP="003C7F5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nil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общей долевой </w:t>
            </w:r>
          </w:p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992" w:type="dxa"/>
            <w:tcBorders>
              <w:top w:val="nil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nil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DE3807" w:rsidRPr="00BE7006" w:rsidRDefault="00EF4E8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E3807" w:rsidRDefault="00DE3807" w:rsidP="00DE3807">
      <w:pPr>
        <w:jc w:val="center"/>
      </w:pPr>
    </w:p>
    <w:p w:rsidR="00DE3807" w:rsidRPr="00DE3807" w:rsidRDefault="00DE3807" w:rsidP="00DE3807"/>
    <w:p w:rsidR="00DE3807" w:rsidRDefault="00DE3807" w:rsidP="00DE3807"/>
    <w:p w:rsidR="008A20F4" w:rsidRDefault="008A20F4" w:rsidP="00DE3807"/>
    <w:p w:rsidR="008A20F4" w:rsidRDefault="008A20F4" w:rsidP="00DE3807"/>
    <w:p w:rsidR="008A20F4" w:rsidRDefault="008A20F4" w:rsidP="00DE3807"/>
    <w:p w:rsidR="008A20F4" w:rsidRDefault="008A20F4" w:rsidP="00DE3807"/>
    <w:p w:rsidR="008A20F4" w:rsidRDefault="008A20F4" w:rsidP="00DE3807"/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418"/>
        <w:gridCol w:w="1701"/>
        <w:gridCol w:w="1275"/>
        <w:gridCol w:w="709"/>
        <w:gridCol w:w="992"/>
        <w:gridCol w:w="1843"/>
        <w:gridCol w:w="709"/>
        <w:gridCol w:w="992"/>
        <w:gridCol w:w="1276"/>
        <w:gridCol w:w="1559"/>
        <w:gridCol w:w="1559"/>
      </w:tblGrid>
      <w:tr w:rsidR="00DE3807" w:rsidRPr="00283B0C" w:rsidTr="008D6540">
        <w:trPr>
          <w:trHeight w:val="702"/>
        </w:trPr>
        <w:tc>
          <w:tcPr>
            <w:tcW w:w="1654" w:type="dxa"/>
            <w:vMerge w:val="restart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 xml:space="preserve">Фамилия и инициалы </w:t>
            </w:r>
            <w:r w:rsidRPr="00476D51">
              <w:rPr>
                <w:sz w:val="18"/>
                <w:szCs w:val="18"/>
              </w:rPr>
              <w:lastRenderedPageBreak/>
              <w:t>гражданского служащего</w:t>
            </w:r>
          </w:p>
        </w:tc>
        <w:tc>
          <w:tcPr>
            <w:tcW w:w="1418" w:type="dxa"/>
            <w:vMerge w:val="restart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4677" w:type="dxa"/>
            <w:gridSpan w:val="4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3807" w:rsidRPr="00283B0C" w:rsidTr="008D6540">
        <w:trPr>
          <w:cantSplit/>
          <w:trHeight w:val="1678"/>
        </w:trPr>
        <w:tc>
          <w:tcPr>
            <w:tcW w:w="1654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8D6540">
        <w:trPr>
          <w:trHeight w:val="1182"/>
        </w:trPr>
        <w:tc>
          <w:tcPr>
            <w:tcW w:w="1654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Невзоров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правовой работы и финансово-</w:t>
            </w:r>
            <w:proofErr w:type="spellStart"/>
            <w:r>
              <w:rPr>
                <w:sz w:val="18"/>
                <w:szCs w:val="18"/>
              </w:rPr>
              <w:t>документаци</w:t>
            </w:r>
            <w:proofErr w:type="spellEnd"/>
            <w:r w:rsidR="008D6540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онного</w:t>
            </w:r>
            <w:proofErr w:type="spellEnd"/>
            <w:r>
              <w:rPr>
                <w:sz w:val="18"/>
                <w:szCs w:val="18"/>
              </w:rPr>
              <w:t xml:space="preserve"> обеспечения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DE3807" w:rsidRPr="00E67AE3" w:rsidRDefault="00DE3807" w:rsidP="005F5294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Tojota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Spasio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807" w:rsidRPr="00E67AE3" w:rsidRDefault="00DE3807" w:rsidP="005F5294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2 064 795</w:t>
            </w:r>
            <w:r>
              <w:rPr>
                <w:sz w:val="18"/>
                <w:szCs w:val="18"/>
                <w:lang w:val="en-US"/>
              </w:rPr>
              <w:t>,</w:t>
            </w:r>
            <w:r w:rsidRPr="00E67AE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3807" w:rsidRPr="00283B0C" w:rsidTr="008D6540">
        <w:trPr>
          <w:trHeight w:val="911"/>
        </w:trPr>
        <w:tc>
          <w:tcPr>
            <w:tcW w:w="1654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Супруг</w:t>
            </w:r>
            <w:r w:rsidR="002E4FBE">
              <w:rPr>
                <w:sz w:val="18"/>
                <w:szCs w:val="18"/>
              </w:rPr>
              <w:t>а</w:t>
            </w:r>
          </w:p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Tojota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Spasio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615 947,31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E3807" w:rsidRDefault="00DE3807" w:rsidP="00DE3807">
      <w:pPr>
        <w:jc w:val="center"/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276"/>
        <w:gridCol w:w="1843"/>
        <w:gridCol w:w="1275"/>
        <w:gridCol w:w="851"/>
        <w:gridCol w:w="850"/>
        <w:gridCol w:w="1843"/>
        <w:gridCol w:w="709"/>
        <w:gridCol w:w="992"/>
        <w:gridCol w:w="1276"/>
        <w:gridCol w:w="1559"/>
        <w:gridCol w:w="1559"/>
      </w:tblGrid>
      <w:tr w:rsidR="00DE3807" w:rsidRPr="00283B0C" w:rsidTr="005F5294">
        <w:trPr>
          <w:trHeight w:val="702"/>
        </w:trPr>
        <w:tc>
          <w:tcPr>
            <w:tcW w:w="1654" w:type="dxa"/>
            <w:vMerge w:val="restart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3807" w:rsidRPr="00283B0C" w:rsidTr="005F5294">
        <w:trPr>
          <w:cantSplit/>
          <w:trHeight w:val="1678"/>
        </w:trPr>
        <w:tc>
          <w:tcPr>
            <w:tcW w:w="1654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DE3807" w:rsidRPr="00BE7006" w:rsidRDefault="00DE3807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140"/>
        </w:trPr>
        <w:tc>
          <w:tcPr>
            <w:tcW w:w="1654" w:type="dxa"/>
            <w:vMerge w:val="restart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Алексейченко</w:t>
            </w:r>
            <w:proofErr w:type="spellEnd"/>
            <w:r>
              <w:rPr>
                <w:sz w:val="18"/>
                <w:szCs w:val="18"/>
              </w:rPr>
              <w:t xml:space="preserve"> В.В</w:t>
            </w:r>
          </w:p>
        </w:tc>
        <w:tc>
          <w:tcPr>
            <w:tcW w:w="1276" w:type="dxa"/>
            <w:vMerge w:val="restart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sz w:val="18"/>
                <w:szCs w:val="18"/>
              </w:rPr>
              <w:t>эксперно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аналити</w:t>
            </w:r>
            <w:proofErr w:type="spellEnd"/>
            <w:r>
              <w:rPr>
                <w:sz w:val="18"/>
                <w:szCs w:val="18"/>
              </w:rPr>
              <w:t>-ческой работы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275" w:type="dxa"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15/811 </w:t>
            </w:r>
          </w:p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общей долевой</w:t>
            </w:r>
          </w:p>
        </w:tc>
        <w:tc>
          <w:tcPr>
            <w:tcW w:w="851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850" w:type="dxa"/>
            <w:vMerge w:val="restart"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vMerge w:val="restart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735976,34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E3807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3807" w:rsidRPr="00283B0C" w:rsidTr="005F5294">
        <w:trPr>
          <w:trHeight w:val="140"/>
        </w:trPr>
        <w:tc>
          <w:tcPr>
            <w:tcW w:w="1654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0FE3" w:rsidRDefault="00DC0FE3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</w:tc>
        <w:tc>
          <w:tcPr>
            <w:tcW w:w="1275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850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140"/>
        </w:trPr>
        <w:tc>
          <w:tcPr>
            <w:tcW w:w="1654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в квартире</w:t>
            </w:r>
          </w:p>
        </w:tc>
        <w:tc>
          <w:tcPr>
            <w:tcW w:w="1275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50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140"/>
        </w:trPr>
        <w:tc>
          <w:tcPr>
            <w:tcW w:w="1654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850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E3807" w:rsidRPr="00283B0C" w:rsidTr="005F5294">
        <w:trPr>
          <w:trHeight w:val="140"/>
        </w:trPr>
        <w:tc>
          <w:tcPr>
            <w:tcW w:w="1654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850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E3807" w:rsidRPr="00BE7006" w:rsidRDefault="00DE3807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DE3807" w:rsidRDefault="00DE3807" w:rsidP="00DE3807">
      <w:pPr>
        <w:jc w:val="center"/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276"/>
        <w:gridCol w:w="1843"/>
        <w:gridCol w:w="1275"/>
        <w:gridCol w:w="709"/>
        <w:gridCol w:w="992"/>
        <w:gridCol w:w="1843"/>
        <w:gridCol w:w="709"/>
        <w:gridCol w:w="992"/>
        <w:gridCol w:w="1276"/>
        <w:gridCol w:w="1559"/>
        <w:gridCol w:w="1559"/>
      </w:tblGrid>
      <w:tr w:rsidR="008A20F4" w:rsidRPr="00283B0C" w:rsidTr="005F5294">
        <w:trPr>
          <w:trHeight w:val="702"/>
        </w:trPr>
        <w:tc>
          <w:tcPr>
            <w:tcW w:w="1654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lastRenderedPageBreak/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20F4" w:rsidRPr="00283B0C" w:rsidTr="005F5294">
        <w:trPr>
          <w:cantSplit/>
          <w:trHeight w:val="1678"/>
        </w:trPr>
        <w:tc>
          <w:tcPr>
            <w:tcW w:w="1654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A20F4" w:rsidRPr="00283B0C" w:rsidTr="005F5294">
        <w:trPr>
          <w:trHeight w:val="1182"/>
        </w:trPr>
        <w:tc>
          <w:tcPr>
            <w:tcW w:w="1654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Поклонская</w:t>
            </w:r>
            <w:proofErr w:type="spellEnd"/>
            <w:r>
              <w:rPr>
                <w:sz w:val="18"/>
                <w:szCs w:val="18"/>
              </w:rPr>
              <w:t xml:space="preserve"> А.Л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0F4" w:rsidRPr="00A30372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A30372">
              <w:rPr>
                <w:sz w:val="18"/>
                <w:szCs w:val="18"/>
              </w:rPr>
              <w:t>Начальник</w:t>
            </w:r>
            <w:r>
              <w:rPr>
                <w:sz w:val="18"/>
                <w:szCs w:val="18"/>
              </w:rPr>
              <w:t xml:space="preserve"> отдела методологии и контрольно-ревизионной работы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общей долевой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920406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8A20F4" w:rsidRPr="00A30372" w:rsidRDefault="008A20F4" w:rsidP="005F5294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Toyota </w:t>
            </w:r>
            <w:proofErr w:type="spellStart"/>
            <w:r>
              <w:rPr>
                <w:sz w:val="18"/>
                <w:szCs w:val="18"/>
                <w:lang w:val="en-US"/>
              </w:rPr>
              <w:t>platz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729359,73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0F4" w:rsidRPr="00BE7006" w:rsidRDefault="00EE51F8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20F4" w:rsidRPr="00283B0C" w:rsidTr="005F5294">
        <w:trPr>
          <w:trHeight w:val="911"/>
        </w:trPr>
        <w:tc>
          <w:tcPr>
            <w:tcW w:w="1654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8A20F4" w:rsidRPr="00F43043" w:rsidRDefault="008A20F4" w:rsidP="005F5294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20F4" w:rsidRPr="00F43043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общей долевой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20F4" w:rsidRPr="00BE7006" w:rsidRDefault="00EF4E8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20F4" w:rsidRPr="00283B0C" w:rsidTr="005F5294">
        <w:trPr>
          <w:trHeight w:val="960"/>
        </w:trPr>
        <w:tc>
          <w:tcPr>
            <w:tcW w:w="1654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8A20F4" w:rsidRPr="00BE7006" w:rsidRDefault="008A20F4" w:rsidP="003C7F5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общей долевой</w:t>
            </w:r>
          </w:p>
        </w:tc>
        <w:tc>
          <w:tcPr>
            <w:tcW w:w="709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992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nil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7490,11</w:t>
            </w:r>
          </w:p>
        </w:tc>
        <w:tc>
          <w:tcPr>
            <w:tcW w:w="1559" w:type="dxa"/>
            <w:tcBorders>
              <w:top w:val="nil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A20F4" w:rsidRPr="00102BC4" w:rsidRDefault="008A20F4" w:rsidP="008A20F4">
      <w:pPr>
        <w:outlineLvl w:val="0"/>
        <w:rPr>
          <w:sz w:val="16"/>
          <w:szCs w:val="16"/>
        </w:rPr>
      </w:pPr>
    </w:p>
    <w:p w:rsidR="008A20F4" w:rsidRDefault="008A20F4" w:rsidP="00DE3807">
      <w:pPr>
        <w:jc w:val="center"/>
      </w:pPr>
    </w:p>
    <w:p w:rsidR="00E85F52" w:rsidRDefault="00E85F52" w:rsidP="00DE3807">
      <w:pPr>
        <w:jc w:val="center"/>
      </w:pPr>
    </w:p>
    <w:p w:rsidR="008A20F4" w:rsidRDefault="008A20F4" w:rsidP="00DE3807">
      <w:pPr>
        <w:jc w:val="center"/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276"/>
        <w:gridCol w:w="1843"/>
        <w:gridCol w:w="1275"/>
        <w:gridCol w:w="709"/>
        <w:gridCol w:w="992"/>
        <w:gridCol w:w="1843"/>
        <w:gridCol w:w="709"/>
        <w:gridCol w:w="992"/>
        <w:gridCol w:w="1276"/>
        <w:gridCol w:w="1559"/>
        <w:gridCol w:w="1559"/>
      </w:tblGrid>
      <w:tr w:rsidR="008A20F4" w:rsidRPr="00283B0C" w:rsidTr="005F5294">
        <w:trPr>
          <w:trHeight w:val="702"/>
        </w:trPr>
        <w:tc>
          <w:tcPr>
            <w:tcW w:w="1654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20F4" w:rsidRPr="00283B0C" w:rsidTr="005F5294">
        <w:trPr>
          <w:cantSplit/>
          <w:trHeight w:val="1678"/>
        </w:trPr>
        <w:tc>
          <w:tcPr>
            <w:tcW w:w="1654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A20F4" w:rsidRPr="00283B0C" w:rsidTr="005F5294">
        <w:trPr>
          <w:trHeight w:val="358"/>
        </w:trPr>
        <w:tc>
          <w:tcPr>
            <w:tcW w:w="1654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Резникова</w:t>
            </w:r>
            <w:proofErr w:type="spellEnd"/>
            <w:r>
              <w:rPr>
                <w:sz w:val="18"/>
                <w:szCs w:val="18"/>
              </w:rPr>
              <w:t xml:space="preserve"> А.Л</w:t>
            </w:r>
          </w:p>
        </w:tc>
        <w:tc>
          <w:tcPr>
            <w:tcW w:w="1276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 общей долевой</w:t>
            </w:r>
          </w:p>
        </w:tc>
        <w:tc>
          <w:tcPr>
            <w:tcW w:w="709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992" w:type="dxa"/>
            <w:vMerge w:val="restart"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992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927597,69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20F4" w:rsidRPr="00283B0C" w:rsidTr="005F5294">
        <w:trPr>
          <w:trHeight w:val="357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общей долевой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8A20F4" w:rsidRPr="00102BC4" w:rsidRDefault="008A20F4" w:rsidP="008A20F4">
      <w:pPr>
        <w:outlineLvl w:val="0"/>
        <w:rPr>
          <w:sz w:val="16"/>
          <w:szCs w:val="16"/>
        </w:rPr>
      </w:pPr>
    </w:p>
    <w:p w:rsidR="008A20F4" w:rsidRDefault="008A20F4" w:rsidP="008A20F4">
      <w:pPr>
        <w:jc w:val="right"/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276"/>
        <w:gridCol w:w="1843"/>
        <w:gridCol w:w="1275"/>
        <w:gridCol w:w="709"/>
        <w:gridCol w:w="992"/>
        <w:gridCol w:w="1843"/>
        <w:gridCol w:w="709"/>
        <w:gridCol w:w="992"/>
        <w:gridCol w:w="1276"/>
        <w:gridCol w:w="1559"/>
        <w:gridCol w:w="1559"/>
      </w:tblGrid>
      <w:tr w:rsidR="008A20F4" w:rsidRPr="00283B0C" w:rsidTr="005F5294">
        <w:trPr>
          <w:trHeight w:val="702"/>
        </w:trPr>
        <w:tc>
          <w:tcPr>
            <w:tcW w:w="1654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lastRenderedPageBreak/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20F4" w:rsidRPr="00283B0C" w:rsidTr="005F5294">
        <w:trPr>
          <w:cantSplit/>
          <w:trHeight w:val="1678"/>
        </w:trPr>
        <w:tc>
          <w:tcPr>
            <w:tcW w:w="1654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A20F4" w:rsidRPr="00283B0C" w:rsidTr="005F5294">
        <w:trPr>
          <w:trHeight w:val="237"/>
        </w:trPr>
        <w:tc>
          <w:tcPr>
            <w:tcW w:w="1654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Л.А.</w:t>
            </w:r>
          </w:p>
        </w:tc>
        <w:tc>
          <w:tcPr>
            <w:tcW w:w="1276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огород</w:t>
            </w:r>
          </w:p>
        </w:tc>
        <w:tc>
          <w:tcPr>
            <w:tcW w:w="1275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</w:t>
            </w:r>
          </w:p>
        </w:tc>
        <w:tc>
          <w:tcPr>
            <w:tcW w:w="992" w:type="dxa"/>
            <w:vMerge w:val="restart"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8A20F4" w:rsidRPr="00156C99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Toyota </w:t>
            </w:r>
            <w:proofErr w:type="spellStart"/>
            <w:r>
              <w:rPr>
                <w:sz w:val="18"/>
                <w:szCs w:val="18"/>
                <w:lang w:val="en-US"/>
              </w:rPr>
              <w:t>vits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912678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20F4" w:rsidRPr="00283B0C" w:rsidTr="005F5294">
        <w:trPr>
          <w:trHeight w:val="237"/>
        </w:trPr>
        <w:tc>
          <w:tcPr>
            <w:tcW w:w="1654" w:type="dxa"/>
            <w:vMerge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1275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A20F4" w:rsidRPr="00283B0C" w:rsidTr="005F5294">
        <w:trPr>
          <w:trHeight w:val="237"/>
        </w:trPr>
        <w:tc>
          <w:tcPr>
            <w:tcW w:w="1654" w:type="dxa"/>
            <w:vMerge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A20F4" w:rsidRPr="00283B0C" w:rsidTr="005F5294">
        <w:trPr>
          <w:trHeight w:val="237"/>
        </w:trPr>
        <w:tc>
          <w:tcPr>
            <w:tcW w:w="1654" w:type="dxa"/>
            <w:vMerge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992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A20F4" w:rsidRPr="00283B0C" w:rsidTr="005F5294">
        <w:trPr>
          <w:trHeight w:val="237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A20F4" w:rsidRPr="00283B0C" w:rsidTr="005F5294">
        <w:trPr>
          <w:trHeight w:val="911"/>
        </w:trPr>
        <w:tc>
          <w:tcPr>
            <w:tcW w:w="1654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8A20F4" w:rsidRPr="00BE7006" w:rsidRDefault="008A20F4" w:rsidP="003C7F5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992" w:type="dxa"/>
            <w:tcBorders>
              <w:top w:val="nil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8A20F4" w:rsidRPr="00BE7006" w:rsidRDefault="00EF4E8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p w:rsidR="008A20F4" w:rsidRDefault="008A20F4" w:rsidP="008A20F4">
      <w:pPr>
        <w:jc w:val="right"/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276"/>
        <w:gridCol w:w="1843"/>
        <w:gridCol w:w="1275"/>
        <w:gridCol w:w="709"/>
        <w:gridCol w:w="992"/>
        <w:gridCol w:w="1843"/>
        <w:gridCol w:w="709"/>
        <w:gridCol w:w="992"/>
        <w:gridCol w:w="1276"/>
        <w:gridCol w:w="1559"/>
        <w:gridCol w:w="1559"/>
      </w:tblGrid>
      <w:tr w:rsidR="008A20F4" w:rsidRPr="00283B0C" w:rsidTr="005F5294">
        <w:trPr>
          <w:trHeight w:val="702"/>
        </w:trPr>
        <w:tc>
          <w:tcPr>
            <w:tcW w:w="1654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lastRenderedPageBreak/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20F4" w:rsidRPr="00283B0C" w:rsidTr="005F5294">
        <w:trPr>
          <w:cantSplit/>
          <w:trHeight w:val="1678"/>
        </w:trPr>
        <w:tc>
          <w:tcPr>
            <w:tcW w:w="1654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A20F4" w:rsidRPr="00283B0C" w:rsidTr="005F5294">
        <w:trPr>
          <w:trHeight w:val="1182"/>
        </w:trPr>
        <w:tc>
          <w:tcPr>
            <w:tcW w:w="1654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Пойденко</w:t>
            </w:r>
            <w:proofErr w:type="spellEnd"/>
            <w:r>
              <w:rPr>
                <w:sz w:val="18"/>
                <w:szCs w:val="18"/>
              </w:rPr>
              <w:t xml:space="preserve"> Е.А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937084,20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20F4" w:rsidRPr="00283B0C" w:rsidTr="005F5294">
        <w:trPr>
          <w:trHeight w:val="911"/>
        </w:trPr>
        <w:tc>
          <w:tcPr>
            <w:tcW w:w="1654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 xml:space="preserve">Супруг </w:t>
            </w:r>
          </w:p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414536,10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A20F4" w:rsidRDefault="008A20F4" w:rsidP="00DE3807">
      <w:pPr>
        <w:jc w:val="center"/>
      </w:pPr>
    </w:p>
    <w:p w:rsidR="00E85F52" w:rsidRDefault="00E85F52" w:rsidP="00DE3807">
      <w:pPr>
        <w:jc w:val="center"/>
      </w:pPr>
    </w:p>
    <w:p w:rsidR="00E85F52" w:rsidRDefault="00E85F52" w:rsidP="00DE3807">
      <w:pPr>
        <w:jc w:val="center"/>
      </w:pPr>
    </w:p>
    <w:p w:rsidR="00F178F2" w:rsidRDefault="00F178F2" w:rsidP="00DE3807">
      <w:pPr>
        <w:jc w:val="center"/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276"/>
        <w:gridCol w:w="1843"/>
        <w:gridCol w:w="1275"/>
        <w:gridCol w:w="709"/>
        <w:gridCol w:w="992"/>
        <w:gridCol w:w="1843"/>
        <w:gridCol w:w="709"/>
        <w:gridCol w:w="992"/>
        <w:gridCol w:w="1276"/>
        <w:gridCol w:w="1559"/>
        <w:gridCol w:w="1559"/>
      </w:tblGrid>
      <w:tr w:rsidR="008A20F4" w:rsidRPr="00BE7006" w:rsidTr="005F5294">
        <w:trPr>
          <w:trHeight w:val="702"/>
        </w:trPr>
        <w:tc>
          <w:tcPr>
            <w:tcW w:w="1654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20F4" w:rsidRPr="00BE7006" w:rsidTr="005F5294">
        <w:trPr>
          <w:cantSplit/>
          <w:trHeight w:val="1678"/>
        </w:trPr>
        <w:tc>
          <w:tcPr>
            <w:tcW w:w="1654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A20F4" w:rsidRPr="00BE7006" w:rsidRDefault="008A20F4" w:rsidP="005F5294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A20F4" w:rsidRPr="00BE7006" w:rsidTr="005F5294">
        <w:trPr>
          <w:trHeight w:val="398"/>
        </w:trPr>
        <w:tc>
          <w:tcPr>
            <w:tcW w:w="1654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Захарчук В.И.</w:t>
            </w:r>
          </w:p>
        </w:tc>
        <w:tc>
          <w:tcPr>
            <w:tcW w:w="1276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992" w:type="dxa"/>
            <w:vMerge w:val="restart"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925382,17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20F4" w:rsidRPr="00BE7006" w:rsidRDefault="008227A0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20F4" w:rsidRPr="00BE7006" w:rsidTr="005F5294">
        <w:trPr>
          <w:trHeight w:val="398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20F4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 доли общей долевой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20F4" w:rsidRPr="00BE7006" w:rsidRDefault="008A20F4" w:rsidP="005F5294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8A20F4" w:rsidRPr="00DE3807" w:rsidRDefault="008A20F4" w:rsidP="00DE3807">
      <w:pPr>
        <w:jc w:val="center"/>
      </w:pPr>
    </w:p>
    <w:sectPr w:rsidR="008A20F4" w:rsidRPr="00DE3807" w:rsidSect="007B57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FC" w:rsidRDefault="00DB7BFC" w:rsidP="00380C98">
      <w:r>
        <w:separator/>
      </w:r>
    </w:p>
  </w:endnote>
  <w:endnote w:type="continuationSeparator" w:id="0">
    <w:p w:rsidR="00DB7BFC" w:rsidRDefault="00DB7BFC" w:rsidP="0038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FC" w:rsidRDefault="00DB7BFC" w:rsidP="00380C98">
      <w:r>
        <w:separator/>
      </w:r>
    </w:p>
  </w:footnote>
  <w:footnote w:type="continuationSeparator" w:id="0">
    <w:p w:rsidR="00DB7BFC" w:rsidRDefault="00DB7BFC" w:rsidP="0038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0BA"/>
    <w:rsid w:val="00002447"/>
    <w:rsid w:val="000360BA"/>
    <w:rsid w:val="00050D6E"/>
    <w:rsid w:val="000552EE"/>
    <w:rsid w:val="0008244E"/>
    <w:rsid w:val="000C6E35"/>
    <w:rsid w:val="000F4F82"/>
    <w:rsid w:val="00102BC4"/>
    <w:rsid w:val="00177322"/>
    <w:rsid w:val="001A4B95"/>
    <w:rsid w:val="00212403"/>
    <w:rsid w:val="00283B0C"/>
    <w:rsid w:val="00295403"/>
    <w:rsid w:val="002B7A2E"/>
    <w:rsid w:val="002C05B2"/>
    <w:rsid w:val="002D4739"/>
    <w:rsid w:val="002E48E9"/>
    <w:rsid w:val="002E4FBE"/>
    <w:rsid w:val="0032295F"/>
    <w:rsid w:val="00326C4A"/>
    <w:rsid w:val="003438E7"/>
    <w:rsid w:val="00380C98"/>
    <w:rsid w:val="00396AF0"/>
    <w:rsid w:val="003B13CD"/>
    <w:rsid w:val="003C0700"/>
    <w:rsid w:val="003C7F5F"/>
    <w:rsid w:val="00454600"/>
    <w:rsid w:val="00476D51"/>
    <w:rsid w:val="00482941"/>
    <w:rsid w:val="00483A95"/>
    <w:rsid w:val="004858E5"/>
    <w:rsid w:val="004A2465"/>
    <w:rsid w:val="004B5628"/>
    <w:rsid w:val="004E4BDC"/>
    <w:rsid w:val="005267DA"/>
    <w:rsid w:val="00551E91"/>
    <w:rsid w:val="00552790"/>
    <w:rsid w:val="0055611B"/>
    <w:rsid w:val="005A0ABA"/>
    <w:rsid w:val="005B02C5"/>
    <w:rsid w:val="005D4E99"/>
    <w:rsid w:val="00641C00"/>
    <w:rsid w:val="00666189"/>
    <w:rsid w:val="006D2C1A"/>
    <w:rsid w:val="00724F7D"/>
    <w:rsid w:val="00742DAC"/>
    <w:rsid w:val="00744E24"/>
    <w:rsid w:val="00762002"/>
    <w:rsid w:val="00762606"/>
    <w:rsid w:val="00781080"/>
    <w:rsid w:val="007B57FF"/>
    <w:rsid w:val="007D7C63"/>
    <w:rsid w:val="00801E51"/>
    <w:rsid w:val="00810A90"/>
    <w:rsid w:val="008227A0"/>
    <w:rsid w:val="00843BF1"/>
    <w:rsid w:val="00846021"/>
    <w:rsid w:val="008A20F4"/>
    <w:rsid w:val="008B421C"/>
    <w:rsid w:val="008D6540"/>
    <w:rsid w:val="008E3EEE"/>
    <w:rsid w:val="00920406"/>
    <w:rsid w:val="00960382"/>
    <w:rsid w:val="00992CA3"/>
    <w:rsid w:val="00A2452E"/>
    <w:rsid w:val="00AF0BEF"/>
    <w:rsid w:val="00B22CDF"/>
    <w:rsid w:val="00B32999"/>
    <w:rsid w:val="00B3411D"/>
    <w:rsid w:val="00B6107F"/>
    <w:rsid w:val="00BE20D6"/>
    <w:rsid w:val="00BE7006"/>
    <w:rsid w:val="00C243CD"/>
    <w:rsid w:val="00C27847"/>
    <w:rsid w:val="00C7600F"/>
    <w:rsid w:val="00D07DC0"/>
    <w:rsid w:val="00D55AE8"/>
    <w:rsid w:val="00D650E6"/>
    <w:rsid w:val="00D70208"/>
    <w:rsid w:val="00D95EF0"/>
    <w:rsid w:val="00DB7BFC"/>
    <w:rsid w:val="00DC0FE3"/>
    <w:rsid w:val="00DE3807"/>
    <w:rsid w:val="00DE6813"/>
    <w:rsid w:val="00E85F52"/>
    <w:rsid w:val="00EA4DEC"/>
    <w:rsid w:val="00EE51F8"/>
    <w:rsid w:val="00EE57BE"/>
    <w:rsid w:val="00EF4E80"/>
    <w:rsid w:val="00F042A7"/>
    <w:rsid w:val="00F178F2"/>
    <w:rsid w:val="00F51F18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57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B57FF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80C98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80C98"/>
    <w:rPr>
      <w:rFonts w:ascii="Times New Roman" w:hAnsi="Times New Roman" w:cs="Times New Roman"/>
    </w:rPr>
  </w:style>
  <w:style w:type="character" w:styleId="a7">
    <w:name w:val="footnote reference"/>
    <w:uiPriority w:val="99"/>
    <w:semiHidden/>
    <w:unhideWhenUsed/>
    <w:rsid w:val="00380C9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9;&#1074;&#1077;&#1076;&#1077;&#1085;&#1080;&#1103;%20&#1076;&#1083;&#1103;%20&#1089;&#1072;&#1081;&#1090;&#1072;%20&#1086;%20&#1076;&#1086;&#1093;&#1086;&#1076;&#1072;&#109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 xsi:nil="true"/>
    <FullName xmlns="BD5D7F97-43DC-4B9B-BA58-7AFF08FDADA5" xsi:nil="true"/>
    <PositionInView xmlns="BD5D7F97-43DC-4B9B-BA58-7AFF08FDADA5"/>
    <Position xmlns="BD5D7F97-43DC-4B9B-BA58-7AFF08FDADA5"/>
    <StatusExt xmlns="BD5D7F97-43DC-4B9B-BA58-7AFF08FDADA5"/>
    <PublishDate xmlns="BD5D7F97-43DC-4B9B-BA58-7AFF08FDADA5" xsi:nil="true"/>
    <DoPublic xmlns="BD5D7F97-43DC-4B9B-BA58-7AFF08FDADA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454D4B384D81E14BB334C15D08F82CC2" ma:contentTypeVersion="5" ma:contentTypeDescription="Документ с атрибутами" ma:contentTypeScope="" ma:versionID="b00ce2beec636015e9697878be0e8ebc">
  <xsd:schema xmlns:xsd="http://www.w3.org/2001/XMLSchema" xmlns:xs="http://www.w3.org/2001/XMLSchema" xmlns:p="http://schemas.microsoft.com/office/2006/metadata/properties" xmlns:ns2="BD5D7F97-43DC-4B9B-BA58-7AFF08FDADA5" targetNamespace="http://schemas.microsoft.com/office/2006/metadata/properties" ma:root="true" ma:fieldsID="056a3c3acf7e7d804c2f5a6170baa7ca" ns2:_="">
    <xsd:import namespace="BD5D7F97-43DC-4B9B-BA58-7AFF08FDADA5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/>
                <xsd:element ref="ns2:Position"/>
                <xsd:element ref="ns2:DoPublic"/>
                <xsd:element ref="ns2:PositionInView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ma:displayName="Позиция в анонсах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D478-85F0-4556-8480-3EAC365C8761}">
  <ds:schemaRefs>
    <ds:schemaRef ds:uri="http://schemas.microsoft.com/office/2006/metadata/properties"/>
    <ds:schemaRef ds:uri="http://schemas.microsoft.com/office/infopath/2007/PartnerControls"/>
    <ds:schemaRef ds:uri="BD5D7F97-43DC-4B9B-BA58-7AFF08FDADA5"/>
  </ds:schemaRefs>
</ds:datastoreItem>
</file>

<file path=customXml/itemProps2.xml><?xml version="1.0" encoding="utf-8"?>
<ds:datastoreItem xmlns:ds="http://schemas.openxmlformats.org/officeDocument/2006/customXml" ds:itemID="{0582540A-4433-4D81-83A0-6F1015AA7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3951A-E355-479F-996E-42150CF4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B6038-5836-464B-A076-971DCC140DA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FB8116-1B44-4CC9-B41C-549F6D69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для сайта о доходах</Template>
  <TotalTime>95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Земнухов Д.В.</cp:lastModifiedBy>
  <cp:revision>13</cp:revision>
  <cp:lastPrinted>2015-05-12T00:24:00Z</cp:lastPrinted>
  <dcterms:created xsi:type="dcterms:W3CDTF">2015-05-12T01:16:00Z</dcterms:created>
  <dcterms:modified xsi:type="dcterms:W3CDTF">2015-05-14T05:13:00Z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с атрибутами</vt:lpwstr>
  </property>
</Properties>
</file>