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2014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Контрольно-счетной палатой города Благовещенска подготовлено и направлено 30.01.2014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ED6D58">
        <w:rPr>
          <w:sz w:val="24"/>
          <w:szCs w:val="24"/>
        </w:rPr>
        <w:t>О внесении изменений в Положение о ежегодной премии муниципального образования города Благовещенска лучшему коллективу самодеятельного художественного творчества, утвержденное решением Благовещенской городской Думы от 28.03.2013 № 55/22»</w:t>
      </w:r>
      <w:r w:rsidRPr="00ED6D58">
        <w:rPr>
          <w:rFonts w:cs="Times New Roman"/>
          <w:sz w:val="24"/>
          <w:szCs w:val="24"/>
        </w:rPr>
        <w:t>. Контрольно-счетная палата города Благовещен</w:t>
      </w:r>
      <w:r>
        <w:rPr>
          <w:rFonts w:cs="Times New Roman"/>
          <w:sz w:val="24"/>
          <w:szCs w:val="24"/>
        </w:rPr>
        <w:t>ска предлагает принять данный Проекта решения.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Контрольно-счетной палатой города Благовещенска подготовлено и направлено 30.01.2014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ED6D58">
        <w:rPr>
          <w:sz w:val="24"/>
          <w:szCs w:val="24"/>
        </w:rPr>
        <w:t>О внесении изменений в Положение о ежемесячном пособии лицам, имеющим особые заслуги перед городом Благовещенском, в сфере культуры, искусства, спорта, утвержденное решением Думы города Благовещенска от 27.10.2005 № 5/50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 с учетом замечаний и предложений.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 Контрольно-счетной палатой города Благовещенска подготовлено и направлено 12.02.2014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AA74BA">
        <w:rPr>
          <w:rFonts w:eastAsia="Calibri" w:cs="Times New Roman"/>
          <w:sz w:val="24"/>
          <w:szCs w:val="24"/>
        </w:rPr>
        <w:t>Об утверждении структуры администрации города Благовещенска</w:t>
      </w:r>
      <w:r w:rsidRPr="00AA74BA">
        <w:rPr>
          <w:sz w:val="24"/>
          <w:szCs w:val="24"/>
        </w:rPr>
        <w:t>»</w:t>
      </w:r>
      <w:r w:rsidRPr="00AA74BA">
        <w:rPr>
          <w:rFonts w:cs="Times New Roman"/>
          <w:sz w:val="24"/>
          <w:szCs w:val="24"/>
        </w:rPr>
        <w:t>. Контрольно-</w:t>
      </w:r>
      <w:r>
        <w:rPr>
          <w:rFonts w:cs="Times New Roman"/>
          <w:sz w:val="24"/>
          <w:szCs w:val="24"/>
        </w:rPr>
        <w:t>счетная палата города Благовещенска считает возможным принятие данного Проекта решения.</w:t>
      </w:r>
    </w:p>
    <w:p w:rsidR="00313DC8" w:rsidRDefault="00313DC8" w:rsidP="00313DC8"/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Контрольно-счетной палатой города Благовещенска подготовлено и направлено 13.02.2014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C66966">
        <w:rPr>
          <w:rFonts w:eastAsia="Calibri" w:cs="Times New Roman"/>
          <w:sz w:val="24"/>
          <w:szCs w:val="24"/>
        </w:rPr>
        <w:t>О наделении администрации города Благовещенска полномочиями по определению поставщиков (подрядчиков, исполнителей) для муниципальных заказчиков муниципального образования города Благовещенска</w:t>
      </w:r>
      <w:r w:rsidRPr="00C66966">
        <w:rPr>
          <w:rFonts w:cs="Times New Roman"/>
          <w:sz w:val="24"/>
          <w:szCs w:val="24"/>
        </w:rPr>
        <w:t>». К</w:t>
      </w:r>
      <w:r>
        <w:rPr>
          <w:rFonts w:cs="Times New Roman"/>
          <w:sz w:val="24"/>
          <w:szCs w:val="24"/>
        </w:rPr>
        <w:t>онтрольно-счетная палата города Благовещенска считает возможным принятие данного Проекта решения.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Контрольно-счетной палатой города Благовещенска подготовлено и направлено 18.02.2014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C66966">
        <w:rPr>
          <w:sz w:val="24"/>
          <w:szCs w:val="24"/>
        </w:rPr>
        <w:t>О внесении изменений в решение Благовещенской городской Думы от 05.12.2013 № 68/149 «О городском бюджете на 2014 год и плановый период 2015 и 2016 годов</w:t>
      </w:r>
      <w:r w:rsidRPr="00C66966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замечаний и предложений.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Pr="00970D9A" w:rsidRDefault="00313DC8" w:rsidP="00313DC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Контрольно-счетной палатой города Благовещенска подготовлено и направлено 28.02.2014 в Благовещенскую городскую Думу </w:t>
      </w:r>
      <w:r w:rsidRPr="00970D9A">
        <w:rPr>
          <w:rFonts w:cs="Times New Roman"/>
          <w:sz w:val="24"/>
          <w:szCs w:val="24"/>
        </w:rPr>
        <w:t xml:space="preserve">заключение </w:t>
      </w:r>
      <w:r w:rsidRPr="00970D9A">
        <w:rPr>
          <w:sz w:val="24"/>
          <w:szCs w:val="24"/>
        </w:rPr>
        <w:t>о регулировании численности безнадзорных животных</w:t>
      </w:r>
      <w:r>
        <w:rPr>
          <w:sz w:val="24"/>
          <w:szCs w:val="24"/>
        </w:rPr>
        <w:t xml:space="preserve"> и необходимых изменениях в нормативно-правовую базу муниципального образования город Благовещенск</w:t>
      </w:r>
      <w:r w:rsidRPr="00970D9A">
        <w:rPr>
          <w:rFonts w:cs="Times New Roman"/>
          <w:sz w:val="24"/>
          <w:szCs w:val="24"/>
        </w:rPr>
        <w:t>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Контрольно-счетной палатой города Благовещенска подготовлено и направлено 17.03.2014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970D9A">
        <w:rPr>
          <w:rFonts w:eastAsia="Calibri" w:cs="Times New Roman"/>
          <w:sz w:val="24"/>
          <w:szCs w:val="24"/>
        </w:rPr>
        <w:t>Об утверждении структуры администрации города Благовещенска</w:t>
      </w:r>
      <w:r w:rsidRPr="00970D9A">
        <w:rPr>
          <w:rFonts w:cs="Times New Roman"/>
          <w:sz w:val="24"/>
          <w:szCs w:val="24"/>
        </w:rPr>
        <w:t xml:space="preserve">».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к рассмотрению.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Контрольно-счетной палатой города Благовещенска подготовлено и направлено 18.03.2014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970D9A">
        <w:rPr>
          <w:sz w:val="24"/>
          <w:szCs w:val="24"/>
        </w:rPr>
        <w:t xml:space="preserve">О внесении изменений в решение Благовещенской </w:t>
      </w:r>
      <w:r w:rsidRPr="00970D9A">
        <w:rPr>
          <w:sz w:val="24"/>
          <w:szCs w:val="24"/>
        </w:rPr>
        <w:lastRenderedPageBreak/>
        <w:t>городской Думы от 05.12.2013 № 68/149 «О городском бюджете на 2014 год и плановый период 2015 и 2016 годов</w:t>
      </w:r>
      <w:r w:rsidRPr="00970D9A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313DC8" w:rsidRDefault="00313DC8" w:rsidP="00313DC8">
      <w:pPr>
        <w:ind w:firstLine="851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 Контрольно-счетной палатой города Благовещенска подготовлено и направлено 25.03.2014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970D9A">
        <w:rPr>
          <w:sz w:val="24"/>
          <w:szCs w:val="24"/>
        </w:rPr>
        <w:t>Об установлении отдельным категориям граждан дополнительных мер социальной поддержки по оплате за проезд в автобусах, следующих к местам расположения садовых участков</w:t>
      </w:r>
      <w:r w:rsidRPr="00970D9A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принять к рассмотрению данный Проект решения.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 Контрольно-счетной палатой города Благовещенска подготовлено и направлено 14.04.2014 в Благовещенскую городскую Думу заключение на проект решения Благовещенской городской Думы </w:t>
      </w:r>
      <w:r w:rsidRPr="00EC490E">
        <w:rPr>
          <w:rFonts w:cs="Times New Roman"/>
          <w:sz w:val="24"/>
          <w:szCs w:val="24"/>
        </w:rPr>
        <w:t>«</w:t>
      </w:r>
      <w:r w:rsidRPr="00EC490E">
        <w:rPr>
          <w:sz w:val="24"/>
          <w:szCs w:val="24"/>
        </w:rPr>
        <w:t>О внесении изменений в решение Благовещенской городской Думы от 05.12.2013 № 68/149 «О городском бюджете на 2014 год и плановый период 2015 и 2016 годов</w:t>
      </w:r>
      <w:r w:rsidRPr="00EC490E">
        <w:rPr>
          <w:rFonts w:cs="Times New Roman"/>
          <w:sz w:val="24"/>
          <w:szCs w:val="24"/>
        </w:rPr>
        <w:t>». Контрольно</w:t>
      </w:r>
      <w:r>
        <w:rPr>
          <w:rFonts w:cs="Times New Roman"/>
          <w:sz w:val="24"/>
          <w:szCs w:val="24"/>
        </w:rPr>
        <w:t>-счетная палата города Благовещенска считает возможным принятие данного Проекта решения с учетом замечаний и предложений.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 Контрольно-счетной палатой города Благовещенска подготовлено и направлено 18.04.2014 в Благовещенскую городскую Думу заключение на проект решения Благовещенской городской Думы </w:t>
      </w:r>
      <w:r w:rsidRPr="00EC490E">
        <w:rPr>
          <w:rFonts w:cs="Times New Roman"/>
          <w:sz w:val="24"/>
          <w:szCs w:val="24"/>
        </w:rPr>
        <w:t>«</w:t>
      </w:r>
      <w:r w:rsidRPr="00EC490E">
        <w:rPr>
          <w:sz w:val="24"/>
          <w:szCs w:val="24"/>
        </w:rPr>
        <w:t>О внесении изменения в решение Благовещенской городской Думы от 26.04.2012 № 39/50 «Об утверждении структуры администрации города Благовещенска</w:t>
      </w:r>
      <w:r w:rsidRPr="00EC490E">
        <w:rPr>
          <w:rFonts w:cs="Times New Roman"/>
          <w:sz w:val="24"/>
          <w:szCs w:val="24"/>
        </w:rPr>
        <w:t>». Контрольно</w:t>
      </w:r>
      <w:r>
        <w:rPr>
          <w:rFonts w:cs="Times New Roman"/>
          <w:sz w:val="24"/>
          <w:szCs w:val="24"/>
        </w:rPr>
        <w:t>-счетная палата города Благовещенска считает возможным принятие данного Проекта решения к рассмотрению.</w:t>
      </w:r>
    </w:p>
    <w:p w:rsidR="00313DC8" w:rsidRPr="001B4BA2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Pr="001B4BA2" w:rsidRDefault="00313DC8" w:rsidP="00313DC8">
      <w:pPr>
        <w:ind w:firstLine="851"/>
        <w:rPr>
          <w:rFonts w:cs="Times New Roman"/>
          <w:sz w:val="24"/>
          <w:szCs w:val="24"/>
        </w:rPr>
      </w:pPr>
      <w:r w:rsidRPr="001B4BA2">
        <w:rPr>
          <w:rFonts w:cs="Times New Roman"/>
          <w:sz w:val="24"/>
          <w:szCs w:val="24"/>
        </w:rPr>
        <w:t xml:space="preserve">12. 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30</w:t>
      </w:r>
      <w:r w:rsidRPr="001B4BA2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4</w:t>
      </w:r>
      <w:r w:rsidRPr="001B4BA2">
        <w:rPr>
          <w:rFonts w:cs="Times New Roman"/>
          <w:sz w:val="24"/>
          <w:szCs w:val="24"/>
        </w:rPr>
        <w:t>.201</w:t>
      </w:r>
      <w:r>
        <w:rPr>
          <w:rFonts w:cs="Times New Roman"/>
          <w:sz w:val="24"/>
          <w:szCs w:val="24"/>
        </w:rPr>
        <w:t>4</w:t>
      </w:r>
      <w:r w:rsidRPr="001B4BA2">
        <w:rPr>
          <w:rFonts w:cs="Times New Roman"/>
          <w:sz w:val="24"/>
          <w:szCs w:val="24"/>
        </w:rPr>
        <w:t xml:space="preserve"> в Благовещенскую городскую Думу заключение на </w:t>
      </w:r>
      <w:r w:rsidRPr="001B4BA2">
        <w:rPr>
          <w:sz w:val="24"/>
          <w:szCs w:val="24"/>
        </w:rPr>
        <w:t>проект решения Благовещенской городской Думы «Об утверждении отчета об исполнении городского бюджета за 201</w:t>
      </w:r>
      <w:r>
        <w:rPr>
          <w:sz w:val="24"/>
          <w:szCs w:val="24"/>
        </w:rPr>
        <w:t>3</w:t>
      </w:r>
      <w:r w:rsidRPr="001B4BA2">
        <w:rPr>
          <w:sz w:val="24"/>
          <w:szCs w:val="24"/>
        </w:rPr>
        <w:t xml:space="preserve"> год». </w:t>
      </w:r>
      <w:r w:rsidRPr="001B4BA2"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предложений, изложенных в заключении.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13. Контрольно-счетной палатой города Благовещенска подготовлено и направлено 08.05.2014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1B4BA2">
        <w:rPr>
          <w:sz w:val="24"/>
          <w:szCs w:val="24"/>
        </w:rPr>
        <w:t>О внесении изменения в Положение о земельном налоге на территории города Благовещенска, утверждённое решением Думы города Благовещенска от 29.09.2005 № 4/32</w:t>
      </w:r>
      <w:r w:rsidRPr="00D66D07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к рассмотрению данного Проекта решения.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Контрольно-счетной палатой города Благовещенска подготовлено и направлено 12.05.2014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1B4BA2">
        <w:rPr>
          <w:sz w:val="24"/>
          <w:szCs w:val="24"/>
        </w:rPr>
        <w:t>О внесении изменения в решение Думы города Благовещенска от 25.11.1999 № 153 «Об установлении ставок налога на имущество физических лиц</w:t>
      </w:r>
      <w:r w:rsidRPr="001B4BA2">
        <w:rPr>
          <w:rFonts w:cs="Times New Roman"/>
          <w:sz w:val="24"/>
          <w:szCs w:val="24"/>
        </w:rPr>
        <w:t xml:space="preserve">».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к рассмотрению.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Контрольно-счетной палатой города Благовещенска подготовлено и направлено 21.05.2014 в Благовещенскую городскую Думу заключение на проект решения Благовещенской городской Думы </w:t>
      </w:r>
      <w:r w:rsidRPr="00441BD6">
        <w:rPr>
          <w:rFonts w:cs="Times New Roman"/>
          <w:sz w:val="24"/>
          <w:szCs w:val="24"/>
        </w:rPr>
        <w:t>«</w:t>
      </w:r>
      <w:r w:rsidRPr="00441BD6">
        <w:rPr>
          <w:sz w:val="24"/>
          <w:szCs w:val="24"/>
        </w:rPr>
        <w:t>О внесении изменений в решение Благовещенской городской Думы от 05.12.2013 № 68/149 «О городском бюджете на 2014 год и плановый период 2015 и 2016 годов</w:t>
      </w:r>
      <w:r w:rsidRPr="00441BD6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замечаний и предложений.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16. Контрольно-счетной палатой города Благовещенска подготовлено и направлено 03.07.2016 в Благовещенскую городскую Думу заключение на проект решения Благовещенской городской Думы </w:t>
      </w:r>
      <w:r w:rsidRPr="00E87F2A">
        <w:rPr>
          <w:rFonts w:cs="Times New Roman"/>
          <w:sz w:val="24"/>
          <w:szCs w:val="24"/>
        </w:rPr>
        <w:t>«</w:t>
      </w:r>
      <w:r w:rsidRPr="00E87F2A">
        <w:rPr>
          <w:sz w:val="24"/>
          <w:szCs w:val="24"/>
        </w:rPr>
        <w:t>О замене дотации на выравнивание бюджетной обеспеченности муниципального образования города Благовещенска дополнительным нормативом отчислений от налога на доходы физических лиц на 2016-2017 годы</w:t>
      </w:r>
      <w:r w:rsidRPr="00E87F2A">
        <w:rPr>
          <w:rFonts w:cs="Times New Roman"/>
          <w:sz w:val="24"/>
          <w:szCs w:val="24"/>
        </w:rPr>
        <w:t>». Контрольно-счетная палата</w:t>
      </w:r>
      <w:r>
        <w:rPr>
          <w:rFonts w:cs="Times New Roman"/>
          <w:sz w:val="24"/>
          <w:szCs w:val="24"/>
        </w:rPr>
        <w:t xml:space="preserve"> города Благовещенска считает возможным принятие данного Проекта решения.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17. Контрольно-счетной палатой города Благовещенска подготовлено и направлено 07.07.2014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E87F2A">
        <w:rPr>
          <w:sz w:val="24"/>
          <w:szCs w:val="24"/>
        </w:rPr>
        <w:t>О внесении изменений в решение Благовещенской городской Думы от 05.12.2013 № 68/149 «О городском бюджете на 2014 год и плановый период 2015 и 2016 годов</w:t>
      </w:r>
      <w:r w:rsidRPr="00E87F2A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предложений.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18. Контрольно-счетной палатой города Благовещенска подготовлено и направлено 14.074.2014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E87F2A">
        <w:rPr>
          <w:sz w:val="24"/>
          <w:szCs w:val="24"/>
        </w:rPr>
        <w:t>О внесении изменения в решение Думы города Благовещенска от 25.11.1999 № 153 «Об установлении ставок налога на имущество физических лиц</w:t>
      </w:r>
      <w:r w:rsidRPr="00E87F2A">
        <w:rPr>
          <w:rFonts w:cs="Times New Roman"/>
          <w:sz w:val="24"/>
          <w:szCs w:val="24"/>
        </w:rPr>
        <w:t>». Контрольно-сче</w:t>
      </w:r>
      <w:r>
        <w:rPr>
          <w:rFonts w:cs="Times New Roman"/>
          <w:sz w:val="24"/>
          <w:szCs w:val="24"/>
        </w:rPr>
        <w:t>тная палата города Благовещенска считает возможным принятие данного Проекта решения.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19. Контрольно-счетной палатой города Благовещенска подготовлено и направлено 17.07.2014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21173F">
        <w:rPr>
          <w:sz w:val="24"/>
          <w:szCs w:val="24"/>
        </w:rPr>
        <w:t>О внесении изменений в решение Благовещенской городской Думы от 05.12.2013 № 68/149 «О городском бюджете на 2014 год и плановый период 2015 и 2016 годов</w:t>
      </w:r>
      <w:r w:rsidRPr="0021173F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замечания.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20. Контрольно-счетной палатой города Благовещенска подготовлено и направлено 05.09.2014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21173F">
        <w:rPr>
          <w:sz w:val="24"/>
          <w:szCs w:val="24"/>
        </w:rPr>
        <w:t>О внесении изменений в решение Благовещенской городской Думы от 05.12.2013 № 68/149 «О городском бюджете на 2014 год и плановый период 2015 и 2016 годов</w:t>
      </w:r>
      <w:r w:rsidRPr="0021173F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Pr="0021173F" w:rsidRDefault="00313DC8" w:rsidP="00313DC8">
      <w:pPr>
        <w:ind w:firstLine="709"/>
        <w:rPr>
          <w:rFonts w:cs="Times New Roman"/>
          <w:sz w:val="24"/>
          <w:szCs w:val="24"/>
        </w:rPr>
      </w:pPr>
      <w:r w:rsidRPr="0021173F">
        <w:rPr>
          <w:rFonts w:cs="Times New Roman"/>
          <w:sz w:val="24"/>
          <w:szCs w:val="24"/>
        </w:rPr>
        <w:t>21. Контрольно-счетной палатой города Благовещенска подготовлено и направлено 2</w:t>
      </w:r>
      <w:r>
        <w:rPr>
          <w:rFonts w:cs="Times New Roman"/>
          <w:sz w:val="24"/>
          <w:szCs w:val="24"/>
        </w:rPr>
        <w:t>9</w:t>
      </w:r>
      <w:r w:rsidRPr="0021173F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9</w:t>
      </w:r>
      <w:r w:rsidRPr="0021173F">
        <w:rPr>
          <w:rFonts w:cs="Times New Roman"/>
          <w:sz w:val="24"/>
          <w:szCs w:val="24"/>
        </w:rPr>
        <w:t>.201</w:t>
      </w:r>
      <w:r>
        <w:rPr>
          <w:rFonts w:cs="Times New Roman"/>
          <w:sz w:val="24"/>
          <w:szCs w:val="24"/>
        </w:rPr>
        <w:t>4</w:t>
      </w:r>
      <w:r w:rsidRPr="0021173F">
        <w:rPr>
          <w:rFonts w:cs="Times New Roman"/>
          <w:sz w:val="24"/>
          <w:szCs w:val="24"/>
        </w:rPr>
        <w:t xml:space="preserve"> в Благовещенскую городскую Думу заключение на отчет об исполнении городского бюджета за 1 полугодие 201</w:t>
      </w:r>
      <w:r>
        <w:rPr>
          <w:rFonts w:cs="Times New Roman"/>
          <w:sz w:val="24"/>
          <w:szCs w:val="24"/>
        </w:rPr>
        <w:t>4</w:t>
      </w:r>
      <w:r w:rsidRPr="0021173F">
        <w:rPr>
          <w:rFonts w:cs="Times New Roman"/>
          <w:sz w:val="24"/>
          <w:szCs w:val="24"/>
        </w:rPr>
        <w:t>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22. Контрольно-счетной палатой города Благовещенска подготовлено и направлено 20.10.2014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D04557">
        <w:rPr>
          <w:spacing w:val="-4"/>
          <w:sz w:val="24"/>
          <w:szCs w:val="24"/>
        </w:rPr>
        <w:t xml:space="preserve">О внесении изменений в </w:t>
      </w:r>
      <w:r w:rsidRPr="00D04557">
        <w:rPr>
          <w:spacing w:val="-3"/>
          <w:sz w:val="24"/>
          <w:szCs w:val="24"/>
        </w:rPr>
        <w:t xml:space="preserve">решение Благовещенской </w:t>
      </w:r>
      <w:r w:rsidRPr="00D04557">
        <w:rPr>
          <w:spacing w:val="-6"/>
          <w:sz w:val="24"/>
          <w:szCs w:val="24"/>
        </w:rPr>
        <w:t>городской Думы от 2</w:t>
      </w:r>
      <w:r>
        <w:rPr>
          <w:spacing w:val="-6"/>
          <w:sz w:val="24"/>
          <w:szCs w:val="24"/>
        </w:rPr>
        <w:t>9</w:t>
      </w:r>
      <w:r w:rsidRPr="00D04557">
        <w:rPr>
          <w:spacing w:val="-6"/>
          <w:sz w:val="24"/>
          <w:szCs w:val="24"/>
        </w:rPr>
        <w:t>.11.2007 № 35/134 «О введении системы налогообложения в виде единого налога на вмененный налог для отдельных видов деятельности на территории муниципального образования города Благовещенска</w:t>
      </w:r>
      <w:r w:rsidRPr="0021173F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313DC8" w:rsidRDefault="00313DC8" w:rsidP="00313DC8">
      <w:pPr>
        <w:ind w:firstLine="851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23. Контрольно-счетной палатой города Благовещенска подготовлено и направлено 21.10.2014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21173F">
        <w:rPr>
          <w:spacing w:val="-8"/>
          <w:sz w:val="24"/>
          <w:szCs w:val="24"/>
        </w:rPr>
        <w:t xml:space="preserve">О внесении изменений в Положение о бюджетном процессе в муниципальном образовании городе Благовещенске, утвержденное решением </w:t>
      </w:r>
      <w:r w:rsidRPr="0021173F">
        <w:rPr>
          <w:spacing w:val="-8"/>
          <w:sz w:val="24"/>
          <w:szCs w:val="24"/>
        </w:rPr>
        <w:lastRenderedPageBreak/>
        <w:t>Благовещенской городской Думы от 20.12.2007 № 37/172</w:t>
      </w:r>
      <w:r w:rsidRPr="0021173F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предложения.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24. Контрольно-счетной палатой города Благовещенска подготовлено и направлено 21.10.2014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1D1FC6">
        <w:rPr>
          <w:sz w:val="24"/>
          <w:szCs w:val="24"/>
        </w:rPr>
        <w:t>О внесении изменений в решение Благовещенской городской Думы от 05.12.2013 № 68/149 «О городском бюджете на 2014 год и плановый период 2015 и 2016 годов</w:t>
      </w:r>
      <w:r w:rsidRPr="0021173F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25. Контрольно-счетной палатой города Благовещенска подготовлено и направлено 11.11.2014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1D1FC6">
        <w:rPr>
          <w:sz w:val="24"/>
          <w:szCs w:val="24"/>
        </w:rPr>
        <w:t>Об утверждении Положения о залоговом фонде муниципального образования города Благовещенска</w:t>
      </w:r>
      <w:r w:rsidRPr="0021173F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замечания.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26. Контрольно-счетной палатой города Благовещенска подготовлено и направлено 12.11.2014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D04557">
        <w:rPr>
          <w:spacing w:val="-4"/>
          <w:sz w:val="24"/>
          <w:szCs w:val="24"/>
        </w:rPr>
        <w:t xml:space="preserve">О </w:t>
      </w:r>
      <w:r>
        <w:rPr>
          <w:spacing w:val="-4"/>
          <w:sz w:val="24"/>
          <w:szCs w:val="24"/>
        </w:rPr>
        <w:t>налоге на имущество физических лиц</w:t>
      </w:r>
      <w:r w:rsidRPr="0021173F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27. Контрольно-счетной палатой города Благовещенска подготовлено и направлено 17.12.2014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1D1FC6">
        <w:rPr>
          <w:sz w:val="24"/>
          <w:szCs w:val="24"/>
        </w:rPr>
        <w:t>Об поощрении отдельных категорий граждан, достигших высоких результатов в социальной сфере муниципального образования города Благовещенска</w:t>
      </w:r>
      <w:r w:rsidRPr="001D1FC6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 с учетом предложений.</w:t>
      </w: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28. Контрольно-счетной палатой города Благовещенска подготовлено и направлено 19.12.2014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1D1FC6">
        <w:rPr>
          <w:sz w:val="24"/>
          <w:szCs w:val="24"/>
        </w:rPr>
        <w:t>О внесении изменений в Положение о ежемесячном пособии лицам, имеющим особые заслуги перед городом Благовещенском в сфере культуры, искусства, спорта, утвержденное решением Благовещенской городской Думы от 27.10.2005 № 5/50</w:t>
      </w:r>
      <w:r w:rsidRPr="001D1FC6">
        <w:rPr>
          <w:rFonts w:cs="Times New Roman"/>
          <w:sz w:val="24"/>
          <w:szCs w:val="24"/>
        </w:rPr>
        <w:t>».</w:t>
      </w:r>
      <w:r w:rsidRPr="0041223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Контрольно-счетная палата города Благовещенска считает возможным принятие данного Проекта решения.</w:t>
      </w:r>
    </w:p>
    <w:p w:rsidR="00313DC8" w:rsidRDefault="00313DC8" w:rsidP="00313DC8">
      <w:pPr>
        <w:ind w:firstLine="709"/>
        <w:rPr>
          <w:sz w:val="24"/>
          <w:szCs w:val="24"/>
        </w:rPr>
      </w:pPr>
    </w:p>
    <w:p w:rsidR="00313DC8" w:rsidRDefault="00313DC8" w:rsidP="00313DC8">
      <w:pPr>
        <w:ind w:firstLine="709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29. </w:t>
      </w:r>
      <w:r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22.12.2014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1D1FC6">
        <w:rPr>
          <w:sz w:val="24"/>
          <w:szCs w:val="24"/>
        </w:rPr>
        <w:t>О внесении изменений в решение Благовещенской городской Думы от 05.12.2013 № 68/149 «О городском бюджете на 2014 год и плановый период 2015 и 2016 годов</w:t>
      </w:r>
      <w:r w:rsidRPr="001D1FC6">
        <w:rPr>
          <w:rFonts w:cs="Times New Roman"/>
          <w:sz w:val="24"/>
          <w:szCs w:val="24"/>
        </w:rPr>
        <w:t>». Контрольно</w:t>
      </w:r>
      <w:r>
        <w:rPr>
          <w:rFonts w:cs="Times New Roman"/>
          <w:sz w:val="24"/>
          <w:szCs w:val="24"/>
        </w:rPr>
        <w:t>-счетная палата города Благовещенска считает возможным принятие данного Проекта решения.</w:t>
      </w:r>
    </w:p>
    <w:p w:rsidR="004B524B" w:rsidRDefault="004B524B">
      <w:bookmarkStart w:id="0" w:name="_GoBack"/>
      <w:bookmarkEnd w:id="0"/>
    </w:p>
    <w:sectPr w:rsidR="004B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C8"/>
    <w:rsid w:val="00313DC8"/>
    <w:rsid w:val="004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C8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C8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9F0FEF3F</Template>
  <TotalTime>0</TotalTime>
  <Pages>4</Pages>
  <Words>1870</Words>
  <Characters>10663</Characters>
  <Application>Microsoft Office Word</Application>
  <DocSecurity>0</DocSecurity>
  <Lines>88</Lines>
  <Paragraphs>25</Paragraphs>
  <ScaleCrop>false</ScaleCrop>
  <Company/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Земнухов Денис Владимирович</dc:creator>
  <cp:lastModifiedBy>Земнухов Денис Владимирович</cp:lastModifiedBy>
  <cp:revision>1</cp:revision>
  <dcterms:created xsi:type="dcterms:W3CDTF">2017-08-01T06:41:00Z</dcterms:created>
  <dcterms:modified xsi:type="dcterms:W3CDTF">2017-08-01T06:41:00Z</dcterms:modified>
</cp:coreProperties>
</file>